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88" w:rsidRPr="00325099" w:rsidRDefault="00401A88">
      <w:pPr>
        <w:rPr>
          <w:rFonts w:ascii="Arial" w:hAnsi="Arial" w:cs="Arial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C84E69" w:rsidRPr="00325099" w:rsidTr="00402C9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74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75A86" w:rsidRPr="00325099" w:rsidRDefault="00E7344F" w:rsidP="0099603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25099">
              <w:rPr>
                <w:rFonts w:ascii="Century Gothic" w:hAnsi="Century Gothic" w:cs="Arial"/>
                <w:b/>
                <w:bCs/>
                <w:sz w:val="22"/>
                <w:szCs w:val="22"/>
              </w:rPr>
              <w:t>Thema: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55B20" w:rsidRPr="00325099" w:rsidRDefault="000A347B" w:rsidP="00B75A8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325099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Datum</w:t>
            </w:r>
            <w:r w:rsidR="00C276D2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EB210C" w:rsidRPr="00325099" w:rsidTr="00402C9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48" w:type="dxa"/>
            <w:shd w:val="clear" w:color="auto" w:fill="D9D9D9"/>
            <w:vAlign w:val="center"/>
          </w:tcPr>
          <w:p w:rsidR="001667CA" w:rsidRPr="00325099" w:rsidRDefault="00C276D2" w:rsidP="001C632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Klasse: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EB210C" w:rsidRPr="00325099" w:rsidRDefault="00EB210C" w:rsidP="00401A8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C84E69" w:rsidRPr="00325099" w:rsidRDefault="00C84E69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6562"/>
      </w:tblGrid>
      <w:tr w:rsidR="00B20255" w:rsidRPr="00325099" w:rsidTr="00325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dxa"/>
            <w:vMerge w:val="restart"/>
          </w:tcPr>
          <w:p w:rsidR="00B20255" w:rsidRPr="001B7EF7" w:rsidRDefault="00B20255">
            <w:pPr>
              <w:rPr>
                <w:rFonts w:ascii="Century Gothic" w:hAnsi="Century Gothic" w:cs="Arial"/>
              </w:rPr>
            </w:pPr>
          </w:p>
          <w:p w:rsidR="00B20255" w:rsidRPr="001B7EF7" w:rsidRDefault="00B20255">
            <w:pPr>
              <w:rPr>
                <w:rFonts w:ascii="Century Gothic" w:hAnsi="Century Gothic" w:cs="Arial"/>
              </w:rPr>
            </w:pPr>
            <w:r w:rsidRPr="001B7EF7">
              <w:rPr>
                <w:rFonts w:ascii="Century Gothic" w:hAnsi="Century Gothic" w:cs="Arial"/>
              </w:rPr>
              <w:t>Themen/Ziele:</w:t>
            </w:r>
          </w:p>
        </w:tc>
        <w:tc>
          <w:tcPr>
            <w:tcW w:w="6710" w:type="dxa"/>
          </w:tcPr>
          <w:p w:rsidR="00C1192C" w:rsidRPr="001B7EF7" w:rsidRDefault="00C1192C" w:rsidP="00C1192C">
            <w:pPr>
              <w:rPr>
                <w:rFonts w:ascii="Century Gothic" w:hAnsi="Century Gothic" w:cs="Arial"/>
                <w:bCs/>
              </w:rPr>
            </w:pPr>
          </w:p>
        </w:tc>
      </w:tr>
      <w:tr w:rsidR="00B20255" w:rsidRPr="00325099" w:rsidTr="00325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dxa"/>
            <w:vMerge/>
          </w:tcPr>
          <w:p w:rsidR="00B20255" w:rsidRPr="001B7EF7" w:rsidRDefault="00B20255">
            <w:pPr>
              <w:rPr>
                <w:rFonts w:ascii="Century Gothic" w:hAnsi="Century Gothic" w:cs="Arial"/>
              </w:rPr>
            </w:pPr>
          </w:p>
        </w:tc>
        <w:tc>
          <w:tcPr>
            <w:tcW w:w="6710" w:type="dxa"/>
          </w:tcPr>
          <w:p w:rsidR="00FA6ABF" w:rsidRPr="001B7EF7" w:rsidRDefault="00FA6ABF" w:rsidP="00B20255">
            <w:pPr>
              <w:rPr>
                <w:rFonts w:ascii="Century Gothic" w:hAnsi="Century Gothic" w:cs="Arial"/>
                <w:bCs/>
              </w:rPr>
            </w:pPr>
          </w:p>
        </w:tc>
      </w:tr>
      <w:tr w:rsidR="006C3B95" w:rsidRPr="00325099" w:rsidTr="00325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dxa"/>
          </w:tcPr>
          <w:p w:rsidR="006C3B95" w:rsidRPr="001B7EF7" w:rsidRDefault="006C3B95">
            <w:pPr>
              <w:rPr>
                <w:rFonts w:ascii="Century Gothic" w:hAnsi="Century Gothic" w:cs="Arial"/>
              </w:rPr>
            </w:pPr>
          </w:p>
        </w:tc>
        <w:tc>
          <w:tcPr>
            <w:tcW w:w="6710" w:type="dxa"/>
          </w:tcPr>
          <w:p w:rsidR="00B47917" w:rsidRPr="001B7EF7" w:rsidRDefault="00B47917" w:rsidP="00B20255">
            <w:pPr>
              <w:rPr>
                <w:rFonts w:ascii="Century Gothic" w:hAnsi="Century Gothic" w:cs="Arial"/>
                <w:bCs/>
              </w:rPr>
            </w:pPr>
          </w:p>
        </w:tc>
      </w:tr>
      <w:tr w:rsidR="00C84E69" w:rsidRPr="00325099" w:rsidTr="0032509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00" w:type="dxa"/>
          </w:tcPr>
          <w:p w:rsidR="00C84E69" w:rsidRPr="001B7EF7" w:rsidRDefault="00E7344F" w:rsidP="001C6321">
            <w:pPr>
              <w:rPr>
                <w:rFonts w:ascii="Century Gothic" w:hAnsi="Century Gothic" w:cs="Arial"/>
              </w:rPr>
            </w:pPr>
            <w:r w:rsidRPr="001B7EF7">
              <w:rPr>
                <w:rFonts w:ascii="Century Gothic" w:hAnsi="Century Gothic" w:cs="Arial"/>
              </w:rPr>
              <w:t>Teilnehmer</w:t>
            </w:r>
            <w:r w:rsidR="00C276D2">
              <w:rPr>
                <w:rFonts w:ascii="Century Gothic" w:hAnsi="Century Gothic" w:cs="Arial"/>
              </w:rPr>
              <w:t>Innen</w:t>
            </w:r>
            <w:r w:rsidRPr="001B7EF7">
              <w:rPr>
                <w:rFonts w:ascii="Century Gothic" w:hAnsi="Century Gothic" w:cs="Arial"/>
              </w:rPr>
              <w:t>/</w:t>
            </w:r>
            <w:r w:rsidRPr="001B7EF7">
              <w:rPr>
                <w:rFonts w:ascii="Century Gothic" w:hAnsi="Century Gothic" w:cs="Arial"/>
                <w:b/>
                <w:bCs/>
              </w:rPr>
              <w:t>Protokoll</w:t>
            </w:r>
          </w:p>
        </w:tc>
        <w:tc>
          <w:tcPr>
            <w:tcW w:w="6710" w:type="dxa"/>
          </w:tcPr>
          <w:p w:rsidR="00EE445B" w:rsidRPr="001B7EF7" w:rsidRDefault="00EE445B" w:rsidP="001C6321">
            <w:pPr>
              <w:rPr>
                <w:rFonts w:ascii="Century Gothic" w:hAnsi="Century Gothic" w:cs="Arial"/>
              </w:rPr>
            </w:pPr>
          </w:p>
        </w:tc>
      </w:tr>
    </w:tbl>
    <w:p w:rsidR="001C6321" w:rsidRPr="00325099" w:rsidRDefault="001C6321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392"/>
        <w:gridCol w:w="1671"/>
        <w:gridCol w:w="1604"/>
      </w:tblGrid>
      <w:tr w:rsidR="001C6321" w:rsidRPr="00325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shd w:val="clear" w:color="auto" w:fill="D9D9D9"/>
          </w:tcPr>
          <w:p w:rsidR="001C6321" w:rsidRPr="00325099" w:rsidRDefault="001C6321" w:rsidP="00F04225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25099">
              <w:rPr>
                <w:rFonts w:ascii="Century Gothic" w:hAnsi="Century Gothic" w:cs="Arial"/>
                <w:b/>
                <w:bCs/>
                <w:sz w:val="24"/>
                <w:szCs w:val="24"/>
              </w:rPr>
              <w:t>Ergebnisse:</w:t>
            </w:r>
          </w:p>
        </w:tc>
      </w:tr>
      <w:tr w:rsidR="00827EA8" w:rsidRPr="00325099" w:rsidTr="001667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3" w:type="dxa"/>
            <w:vAlign w:val="center"/>
          </w:tcPr>
          <w:p w:rsidR="00827EA8" w:rsidRPr="00325099" w:rsidRDefault="00827EA8" w:rsidP="001667CA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667" w:type="dxa"/>
            <w:gridSpan w:val="3"/>
          </w:tcPr>
          <w:p w:rsidR="00D12E19" w:rsidRPr="00D92E59" w:rsidRDefault="00D12E19" w:rsidP="00FE6724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1B39B6" w:rsidRPr="00325099" w:rsidTr="001667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3" w:type="dxa"/>
            <w:vAlign w:val="center"/>
          </w:tcPr>
          <w:p w:rsidR="001B39B6" w:rsidRPr="00325099" w:rsidRDefault="001B39B6" w:rsidP="001667CA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667" w:type="dxa"/>
            <w:gridSpan w:val="3"/>
          </w:tcPr>
          <w:p w:rsidR="00B47917" w:rsidRPr="00BD75CE" w:rsidRDefault="00B47917" w:rsidP="00714931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895AE1" w:rsidRPr="00325099" w:rsidTr="001667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3" w:type="dxa"/>
            <w:vAlign w:val="center"/>
          </w:tcPr>
          <w:p w:rsidR="00895AE1" w:rsidRPr="00325099" w:rsidRDefault="00895AE1" w:rsidP="001667CA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667" w:type="dxa"/>
            <w:gridSpan w:val="3"/>
          </w:tcPr>
          <w:p w:rsidR="00895AE1" w:rsidRDefault="00895AE1" w:rsidP="00C276D2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6B3A4C" w:rsidRPr="00325099" w:rsidTr="001667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3" w:type="dxa"/>
            <w:vAlign w:val="center"/>
          </w:tcPr>
          <w:p w:rsidR="006B3A4C" w:rsidRPr="00325099" w:rsidRDefault="006B3A4C" w:rsidP="001667CA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667" w:type="dxa"/>
            <w:gridSpan w:val="3"/>
          </w:tcPr>
          <w:p w:rsidR="0000711D" w:rsidRPr="00C276D2" w:rsidRDefault="0000711D" w:rsidP="00C276D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1C6321" w:rsidRPr="0032509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210" w:type="dxa"/>
            <w:gridSpan w:val="4"/>
            <w:shd w:val="clear" w:color="auto" w:fill="D9D9D9"/>
            <w:vAlign w:val="center"/>
          </w:tcPr>
          <w:p w:rsidR="001C6321" w:rsidRPr="00325099" w:rsidRDefault="001C6321" w:rsidP="00F04225">
            <w:pPr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325099">
              <w:rPr>
                <w:rFonts w:ascii="Century Gothic" w:hAnsi="Century Gothic" w:cs="Arial"/>
                <w:b/>
                <w:bCs/>
                <w:sz w:val="24"/>
                <w:szCs w:val="24"/>
              </w:rPr>
              <w:t>Arbeitsaufträge:</w:t>
            </w:r>
          </w:p>
        </w:tc>
      </w:tr>
      <w:tr w:rsidR="001C6321" w:rsidRPr="00325099" w:rsidTr="00F0422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935" w:type="dxa"/>
            <w:gridSpan w:val="2"/>
          </w:tcPr>
          <w:p w:rsidR="001C6321" w:rsidRPr="00325099" w:rsidRDefault="001C6321" w:rsidP="00F04225">
            <w:pPr>
              <w:spacing w:line="276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25099">
              <w:rPr>
                <w:rFonts w:ascii="Century Gothic" w:hAnsi="Century Gothic" w:cs="Arial"/>
                <w:b/>
                <w:bCs/>
                <w:sz w:val="24"/>
                <w:szCs w:val="24"/>
              </w:rPr>
              <w:t>Was?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C6321" w:rsidRPr="00325099" w:rsidRDefault="001C6321" w:rsidP="00F04225">
            <w:pPr>
              <w:spacing w:line="276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25099">
              <w:rPr>
                <w:rFonts w:ascii="Century Gothic" w:hAnsi="Century Gothic" w:cs="Arial"/>
                <w:b/>
                <w:bCs/>
                <w:sz w:val="24"/>
                <w:szCs w:val="24"/>
              </w:rPr>
              <w:t>Wer?</w:t>
            </w:r>
          </w:p>
        </w:tc>
        <w:tc>
          <w:tcPr>
            <w:tcW w:w="1604" w:type="dxa"/>
          </w:tcPr>
          <w:p w:rsidR="001C6321" w:rsidRPr="00325099" w:rsidRDefault="001C6321" w:rsidP="00F04225">
            <w:pPr>
              <w:spacing w:line="276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325099">
              <w:rPr>
                <w:rFonts w:ascii="Century Gothic" w:hAnsi="Century Gothic" w:cs="Arial"/>
                <w:b/>
                <w:bCs/>
                <w:sz w:val="24"/>
                <w:szCs w:val="24"/>
              </w:rPr>
              <w:t>Bis wann?</w:t>
            </w:r>
          </w:p>
        </w:tc>
      </w:tr>
      <w:tr w:rsidR="001C6321" w:rsidRPr="00325099" w:rsidTr="000D61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35" w:type="dxa"/>
            <w:gridSpan w:val="2"/>
          </w:tcPr>
          <w:p w:rsidR="002507FF" w:rsidRPr="00325099" w:rsidRDefault="002507F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99"/>
          </w:tcPr>
          <w:p w:rsidR="001C6321" w:rsidRPr="00325099" w:rsidRDefault="001C632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1C6321" w:rsidRPr="00325099" w:rsidRDefault="001C632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823F8" w:rsidRPr="00325099" w:rsidTr="005D56F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35" w:type="dxa"/>
            <w:gridSpan w:val="2"/>
          </w:tcPr>
          <w:p w:rsidR="00C823F8" w:rsidRPr="00325099" w:rsidRDefault="00C823F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99"/>
          </w:tcPr>
          <w:p w:rsidR="00C823F8" w:rsidRPr="00325099" w:rsidRDefault="00C823F8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C823F8" w:rsidRPr="00325099" w:rsidRDefault="00C823F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4B50CE" w:rsidRPr="00325099" w:rsidTr="005D56F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35" w:type="dxa"/>
            <w:gridSpan w:val="2"/>
          </w:tcPr>
          <w:p w:rsidR="004B50CE" w:rsidRDefault="004B50C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99"/>
          </w:tcPr>
          <w:p w:rsidR="004B50CE" w:rsidRDefault="004B50CE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4B50CE" w:rsidRDefault="004B50C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35FF6" w:rsidRPr="00325099" w:rsidTr="005D56F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35" w:type="dxa"/>
            <w:gridSpan w:val="2"/>
          </w:tcPr>
          <w:p w:rsidR="00705BE3" w:rsidRDefault="00705BE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99"/>
          </w:tcPr>
          <w:p w:rsidR="006842A9" w:rsidRDefault="006842A9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235FF6" w:rsidRDefault="00235FF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30791" w:rsidRPr="00325099" w:rsidTr="005D56F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35" w:type="dxa"/>
            <w:gridSpan w:val="2"/>
          </w:tcPr>
          <w:p w:rsidR="00E30791" w:rsidRDefault="00E3079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FFFF99"/>
          </w:tcPr>
          <w:p w:rsidR="00E30791" w:rsidRDefault="00E3079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:rsidR="00E30791" w:rsidRDefault="00E30791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FB375B" w:rsidRPr="00325099" w:rsidRDefault="00FB375B" w:rsidP="00C63F51">
      <w:pPr>
        <w:rPr>
          <w:rFonts w:ascii="Univers" w:hAnsi="Univers"/>
          <w:sz w:val="24"/>
          <w:szCs w:val="24"/>
        </w:rPr>
      </w:pPr>
      <w:bookmarkStart w:id="0" w:name="_GoBack"/>
      <w:bookmarkEnd w:id="0"/>
    </w:p>
    <w:sectPr w:rsidR="00FB375B" w:rsidRPr="00325099" w:rsidSect="00461ABB">
      <w:headerReference w:type="default" r:id="rId8"/>
      <w:footerReference w:type="default" r:id="rId9"/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03" w:rsidRDefault="00686103">
      <w:r>
        <w:separator/>
      </w:r>
    </w:p>
  </w:endnote>
  <w:endnote w:type="continuationSeparator" w:id="0">
    <w:p w:rsidR="00686103" w:rsidRDefault="0068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C0" w:rsidRPr="00461ABB" w:rsidRDefault="001667CA">
    <w:pPr>
      <w:pStyle w:val="Fuzeile"/>
      <w:rPr>
        <w:rFonts w:ascii="Century Gothic" w:hAnsi="Century Gothic" w:cs="Arial"/>
        <w:sz w:val="16"/>
        <w:szCs w:val="16"/>
      </w:rPr>
    </w:pPr>
    <w:r w:rsidRPr="00461ABB">
      <w:rPr>
        <w:rFonts w:ascii="Century Gothic" w:hAnsi="Century Gothic" w:cs="Arial"/>
        <w:sz w:val="16"/>
        <w:szCs w:val="16"/>
      </w:rPr>
      <w:tab/>
    </w:r>
    <w:r w:rsidR="00F130C0" w:rsidRPr="00461ABB">
      <w:rPr>
        <w:rFonts w:ascii="Century Gothic" w:hAnsi="Century Gothic" w:cs="Arial"/>
        <w:sz w:val="16"/>
        <w:szCs w:val="16"/>
      </w:rPr>
      <w:tab/>
      <w:t xml:space="preserve">Seite </w: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begin"/>
    </w:r>
    <w:r w:rsidR="00F130C0" w:rsidRPr="00461ABB">
      <w:rPr>
        <w:rStyle w:val="Seitenzahl"/>
        <w:rFonts w:ascii="Century Gothic" w:hAnsi="Century Gothic" w:cs="Arial"/>
        <w:sz w:val="16"/>
        <w:szCs w:val="16"/>
      </w:rPr>
      <w:instrText xml:space="preserve"> PAGE </w:instrTex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separate"/>
    </w:r>
    <w:r w:rsidR="000A347B">
      <w:rPr>
        <w:rStyle w:val="Seitenzahl"/>
        <w:rFonts w:ascii="Century Gothic" w:hAnsi="Century Gothic" w:cs="Arial"/>
        <w:noProof/>
        <w:sz w:val="16"/>
        <w:szCs w:val="16"/>
      </w:rPr>
      <w:t>1</w: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end"/>
    </w:r>
    <w:r w:rsidR="00F130C0" w:rsidRPr="00461ABB">
      <w:rPr>
        <w:rStyle w:val="Seitenzahl"/>
        <w:rFonts w:ascii="Century Gothic" w:hAnsi="Century Gothic" w:cs="Arial"/>
        <w:sz w:val="16"/>
        <w:szCs w:val="16"/>
      </w:rPr>
      <w:t xml:space="preserve"> von </w: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begin"/>
    </w:r>
    <w:r w:rsidR="00F130C0" w:rsidRPr="00461ABB">
      <w:rPr>
        <w:rStyle w:val="Seitenzahl"/>
        <w:rFonts w:ascii="Century Gothic" w:hAnsi="Century Gothic" w:cs="Arial"/>
        <w:sz w:val="16"/>
        <w:szCs w:val="16"/>
      </w:rPr>
      <w:instrText xml:space="preserve"> NUMPAGES </w:instrTex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separate"/>
    </w:r>
    <w:r w:rsidR="000A347B">
      <w:rPr>
        <w:rStyle w:val="Seitenzahl"/>
        <w:rFonts w:ascii="Century Gothic" w:hAnsi="Century Gothic" w:cs="Arial"/>
        <w:noProof/>
        <w:sz w:val="16"/>
        <w:szCs w:val="16"/>
      </w:rPr>
      <w:t>1</w:t>
    </w:r>
    <w:r w:rsidR="00F130C0" w:rsidRPr="00461ABB">
      <w:rPr>
        <w:rStyle w:val="Seitenzahl"/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03" w:rsidRDefault="00686103">
      <w:r>
        <w:separator/>
      </w:r>
    </w:p>
  </w:footnote>
  <w:footnote w:type="continuationSeparator" w:id="0">
    <w:p w:rsidR="00686103" w:rsidRDefault="0068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CA" w:rsidRDefault="001667CA">
    <w:pPr>
      <w:pStyle w:val="Kopfzeil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196"/>
      <w:gridCol w:w="1984"/>
    </w:tblGrid>
    <w:tr w:rsidR="001667CA" w:rsidRPr="0038631F" w:rsidTr="009640A0">
      <w:trPr>
        <w:trHeight w:val="993"/>
      </w:trPr>
      <w:tc>
        <w:tcPr>
          <w:tcW w:w="7196" w:type="dxa"/>
          <w:tcBorders>
            <w:right w:val="single" w:sz="4" w:space="0" w:color="auto"/>
          </w:tcBorders>
          <w:vAlign w:val="center"/>
        </w:tcPr>
        <w:p w:rsidR="001667CA" w:rsidRPr="00461ABB" w:rsidRDefault="001667CA" w:rsidP="001667CA">
          <w:pPr>
            <w:rPr>
              <w:rFonts w:ascii="Century Gothic" w:hAnsi="Century Gothic" w:cs="Arial"/>
              <w:b/>
              <w:sz w:val="22"/>
              <w:szCs w:val="22"/>
            </w:rPr>
          </w:pPr>
          <w:r w:rsidRPr="00461ABB">
            <w:rPr>
              <w:rFonts w:ascii="Century Gothic" w:hAnsi="Century Gothic" w:cs="Arial"/>
              <w:b/>
              <w:sz w:val="24"/>
            </w:rPr>
            <w:t>PROTOKOLL</w:t>
          </w:r>
          <w:r w:rsidR="00C276D2">
            <w:rPr>
              <w:rFonts w:ascii="Century Gothic" w:hAnsi="Century Gothic" w:cs="Arial"/>
              <w:b/>
              <w:sz w:val="24"/>
            </w:rPr>
            <w:t xml:space="preserve"> Teamsitzung Praxisklasse</w:t>
          </w:r>
        </w:p>
      </w:tc>
      <w:tc>
        <w:tcPr>
          <w:tcW w:w="198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1667CA" w:rsidRPr="0038631F" w:rsidRDefault="001667CA" w:rsidP="001667CA">
          <w:pPr>
            <w:jc w:val="center"/>
            <w:rPr>
              <w:rFonts w:ascii="Univers" w:hAnsi="Univers" w:cs="Arial"/>
              <w:b/>
              <w:sz w:val="24"/>
            </w:rPr>
          </w:pPr>
        </w:p>
      </w:tc>
    </w:tr>
  </w:tbl>
  <w:p w:rsidR="001667CA" w:rsidRDefault="001667CA">
    <w:pPr>
      <w:pStyle w:val="Kopfzeile"/>
    </w:pPr>
  </w:p>
  <w:p w:rsidR="001667CA" w:rsidRDefault="001667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E7A"/>
    <w:multiLevelType w:val="hybridMultilevel"/>
    <w:tmpl w:val="4CDC0EBC"/>
    <w:lvl w:ilvl="0" w:tplc="38D6E22C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D51"/>
    <w:multiLevelType w:val="hybridMultilevel"/>
    <w:tmpl w:val="00E2593C"/>
    <w:lvl w:ilvl="0" w:tplc="8708A9BC">
      <w:start w:val="2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64CA"/>
    <w:multiLevelType w:val="hybridMultilevel"/>
    <w:tmpl w:val="B070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09FD"/>
    <w:multiLevelType w:val="hybridMultilevel"/>
    <w:tmpl w:val="CA8E2A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5885"/>
    <w:multiLevelType w:val="hybridMultilevel"/>
    <w:tmpl w:val="5624F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35E76"/>
    <w:multiLevelType w:val="hybridMultilevel"/>
    <w:tmpl w:val="4E8E0C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7B1D"/>
    <w:multiLevelType w:val="hybridMultilevel"/>
    <w:tmpl w:val="A7EED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8B8"/>
    <w:multiLevelType w:val="hybridMultilevel"/>
    <w:tmpl w:val="C52EE790"/>
    <w:lvl w:ilvl="0" w:tplc="A9CA5C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0F91"/>
    <w:multiLevelType w:val="hybridMultilevel"/>
    <w:tmpl w:val="B31CD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C0E28"/>
    <w:multiLevelType w:val="hybridMultilevel"/>
    <w:tmpl w:val="3FB442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4111C"/>
    <w:multiLevelType w:val="hybridMultilevel"/>
    <w:tmpl w:val="3C1456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53FF1"/>
    <w:multiLevelType w:val="hybridMultilevel"/>
    <w:tmpl w:val="994EDF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F310E"/>
    <w:multiLevelType w:val="hybridMultilevel"/>
    <w:tmpl w:val="207C8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44F8F"/>
    <w:multiLevelType w:val="hybridMultilevel"/>
    <w:tmpl w:val="B704C8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EF6DA1"/>
    <w:multiLevelType w:val="hybridMultilevel"/>
    <w:tmpl w:val="1DE2B89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0216"/>
    <w:multiLevelType w:val="hybridMultilevel"/>
    <w:tmpl w:val="22FA4E02"/>
    <w:lvl w:ilvl="0" w:tplc="098EEA9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3176A"/>
    <w:multiLevelType w:val="hybridMultilevel"/>
    <w:tmpl w:val="36D88C06"/>
    <w:lvl w:ilvl="0" w:tplc="6CF4560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E3"/>
    <w:multiLevelType w:val="hybridMultilevel"/>
    <w:tmpl w:val="3B7A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EB3"/>
    <w:multiLevelType w:val="hybridMultilevel"/>
    <w:tmpl w:val="57CCAA60"/>
    <w:lvl w:ilvl="0" w:tplc="D3A4B46E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661"/>
    <w:multiLevelType w:val="hybridMultilevel"/>
    <w:tmpl w:val="29C27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3D49"/>
    <w:multiLevelType w:val="hybridMultilevel"/>
    <w:tmpl w:val="905238DE"/>
    <w:lvl w:ilvl="0" w:tplc="A9CA5C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8793A"/>
    <w:multiLevelType w:val="hybridMultilevel"/>
    <w:tmpl w:val="E1EEE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45185"/>
    <w:multiLevelType w:val="hybridMultilevel"/>
    <w:tmpl w:val="FBBCE3BA"/>
    <w:lvl w:ilvl="0" w:tplc="3716D4A2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16CB"/>
    <w:multiLevelType w:val="hybridMultilevel"/>
    <w:tmpl w:val="3272BD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865B26"/>
    <w:multiLevelType w:val="hybridMultilevel"/>
    <w:tmpl w:val="1C94A1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A2357"/>
    <w:multiLevelType w:val="hybridMultilevel"/>
    <w:tmpl w:val="D570E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6454"/>
    <w:multiLevelType w:val="hybridMultilevel"/>
    <w:tmpl w:val="8A765C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B6520"/>
    <w:multiLevelType w:val="hybridMultilevel"/>
    <w:tmpl w:val="28D4AD58"/>
    <w:lvl w:ilvl="0" w:tplc="D32E2A4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3"/>
  </w:num>
  <w:num w:numId="5">
    <w:abstractNumId w:val="8"/>
  </w:num>
  <w:num w:numId="6">
    <w:abstractNumId w:val="10"/>
  </w:num>
  <w:num w:numId="7">
    <w:abstractNumId w:val="9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25"/>
  </w:num>
  <w:num w:numId="14">
    <w:abstractNumId w:val="17"/>
  </w:num>
  <w:num w:numId="15">
    <w:abstractNumId w:val="12"/>
  </w:num>
  <w:num w:numId="16">
    <w:abstractNumId w:val="21"/>
  </w:num>
  <w:num w:numId="17">
    <w:abstractNumId w:val="2"/>
  </w:num>
  <w:num w:numId="18">
    <w:abstractNumId w:val="19"/>
  </w:num>
  <w:num w:numId="19">
    <w:abstractNumId w:val="3"/>
  </w:num>
  <w:num w:numId="20">
    <w:abstractNumId w:val="15"/>
  </w:num>
  <w:num w:numId="21">
    <w:abstractNumId w:val="16"/>
  </w:num>
  <w:num w:numId="22">
    <w:abstractNumId w:val="7"/>
  </w:num>
  <w:num w:numId="23">
    <w:abstractNumId w:val="20"/>
  </w:num>
  <w:num w:numId="24">
    <w:abstractNumId w:val="22"/>
  </w:num>
  <w:num w:numId="25">
    <w:abstractNumId w:val="0"/>
  </w:num>
  <w:num w:numId="26">
    <w:abstractNumId w:val="18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8A"/>
    <w:rsid w:val="0000711D"/>
    <w:rsid w:val="00013088"/>
    <w:rsid w:val="00014EAC"/>
    <w:rsid w:val="00035267"/>
    <w:rsid w:val="000419EA"/>
    <w:rsid w:val="00080212"/>
    <w:rsid w:val="0008091A"/>
    <w:rsid w:val="00094A30"/>
    <w:rsid w:val="000A31F5"/>
    <w:rsid w:val="000A347B"/>
    <w:rsid w:val="000A5877"/>
    <w:rsid w:val="000B53FF"/>
    <w:rsid w:val="000D618D"/>
    <w:rsid w:val="001065A5"/>
    <w:rsid w:val="00122C7A"/>
    <w:rsid w:val="0013167F"/>
    <w:rsid w:val="0014745B"/>
    <w:rsid w:val="001667CA"/>
    <w:rsid w:val="00172C5C"/>
    <w:rsid w:val="001837CE"/>
    <w:rsid w:val="00185262"/>
    <w:rsid w:val="001A70F6"/>
    <w:rsid w:val="001B39B6"/>
    <w:rsid w:val="001B7EF7"/>
    <w:rsid w:val="001C6321"/>
    <w:rsid w:val="001E5ABC"/>
    <w:rsid w:val="002052AA"/>
    <w:rsid w:val="00207773"/>
    <w:rsid w:val="00211B7A"/>
    <w:rsid w:val="00224A51"/>
    <w:rsid w:val="00232F46"/>
    <w:rsid w:val="002348BD"/>
    <w:rsid w:val="00235FF6"/>
    <w:rsid w:val="0023684F"/>
    <w:rsid w:val="002507FF"/>
    <w:rsid w:val="00257BD7"/>
    <w:rsid w:val="002742C7"/>
    <w:rsid w:val="00275FDF"/>
    <w:rsid w:val="002A5EB5"/>
    <w:rsid w:val="002A6D2B"/>
    <w:rsid w:val="002B32C0"/>
    <w:rsid w:val="002C1AD3"/>
    <w:rsid w:val="002D5C6C"/>
    <w:rsid w:val="002D76A8"/>
    <w:rsid w:val="002F16B9"/>
    <w:rsid w:val="0032315F"/>
    <w:rsid w:val="00325099"/>
    <w:rsid w:val="00344C5D"/>
    <w:rsid w:val="00364C65"/>
    <w:rsid w:val="00365C0A"/>
    <w:rsid w:val="00374052"/>
    <w:rsid w:val="0038631F"/>
    <w:rsid w:val="003B6073"/>
    <w:rsid w:val="003D5CDF"/>
    <w:rsid w:val="003D7699"/>
    <w:rsid w:val="003F610D"/>
    <w:rsid w:val="00401A88"/>
    <w:rsid w:val="00402C95"/>
    <w:rsid w:val="00441488"/>
    <w:rsid w:val="00441825"/>
    <w:rsid w:val="00461ABB"/>
    <w:rsid w:val="00476621"/>
    <w:rsid w:val="004967AD"/>
    <w:rsid w:val="004977A6"/>
    <w:rsid w:val="004A1772"/>
    <w:rsid w:val="004A668A"/>
    <w:rsid w:val="004B3002"/>
    <w:rsid w:val="004B50CE"/>
    <w:rsid w:val="004F0F1D"/>
    <w:rsid w:val="005016E3"/>
    <w:rsid w:val="00506845"/>
    <w:rsid w:val="00513142"/>
    <w:rsid w:val="0052334D"/>
    <w:rsid w:val="005278D7"/>
    <w:rsid w:val="0055485B"/>
    <w:rsid w:val="00560F23"/>
    <w:rsid w:val="00580349"/>
    <w:rsid w:val="00585DCB"/>
    <w:rsid w:val="005877DE"/>
    <w:rsid w:val="005A1835"/>
    <w:rsid w:val="005A5CD1"/>
    <w:rsid w:val="005C4468"/>
    <w:rsid w:val="005D56F7"/>
    <w:rsid w:val="005F4A6F"/>
    <w:rsid w:val="005F5CAB"/>
    <w:rsid w:val="005F7711"/>
    <w:rsid w:val="00602328"/>
    <w:rsid w:val="00610F2C"/>
    <w:rsid w:val="00653231"/>
    <w:rsid w:val="00667793"/>
    <w:rsid w:val="0067641F"/>
    <w:rsid w:val="006842A9"/>
    <w:rsid w:val="00686103"/>
    <w:rsid w:val="006B3A4C"/>
    <w:rsid w:val="006C1D04"/>
    <w:rsid w:val="006C3B95"/>
    <w:rsid w:val="006D1494"/>
    <w:rsid w:val="006D2C0E"/>
    <w:rsid w:val="006D6C54"/>
    <w:rsid w:val="006F5953"/>
    <w:rsid w:val="006F765B"/>
    <w:rsid w:val="00705BE3"/>
    <w:rsid w:val="0071465F"/>
    <w:rsid w:val="00714931"/>
    <w:rsid w:val="00721521"/>
    <w:rsid w:val="00772671"/>
    <w:rsid w:val="007777BE"/>
    <w:rsid w:val="0079341C"/>
    <w:rsid w:val="007952D2"/>
    <w:rsid w:val="007C3B40"/>
    <w:rsid w:val="007F72D3"/>
    <w:rsid w:val="00814CB1"/>
    <w:rsid w:val="00827846"/>
    <w:rsid w:val="00827EA8"/>
    <w:rsid w:val="008616B3"/>
    <w:rsid w:val="008716B0"/>
    <w:rsid w:val="00873800"/>
    <w:rsid w:val="00877007"/>
    <w:rsid w:val="00892623"/>
    <w:rsid w:val="00895AE1"/>
    <w:rsid w:val="00895F0C"/>
    <w:rsid w:val="008A03FF"/>
    <w:rsid w:val="008C2EF5"/>
    <w:rsid w:val="00905599"/>
    <w:rsid w:val="009155C0"/>
    <w:rsid w:val="00917CEC"/>
    <w:rsid w:val="009335F0"/>
    <w:rsid w:val="00936E1E"/>
    <w:rsid w:val="00942CF2"/>
    <w:rsid w:val="00944B01"/>
    <w:rsid w:val="00946E3A"/>
    <w:rsid w:val="0094795A"/>
    <w:rsid w:val="009541C5"/>
    <w:rsid w:val="00961A33"/>
    <w:rsid w:val="009640A0"/>
    <w:rsid w:val="00974065"/>
    <w:rsid w:val="00982AAF"/>
    <w:rsid w:val="00996032"/>
    <w:rsid w:val="009A5379"/>
    <w:rsid w:val="009C6247"/>
    <w:rsid w:val="009F1BC8"/>
    <w:rsid w:val="00A119C1"/>
    <w:rsid w:val="00A231C1"/>
    <w:rsid w:val="00A27EB2"/>
    <w:rsid w:val="00A3195A"/>
    <w:rsid w:val="00A3787E"/>
    <w:rsid w:val="00A44D1B"/>
    <w:rsid w:val="00A45FD8"/>
    <w:rsid w:val="00A6054F"/>
    <w:rsid w:val="00A617B4"/>
    <w:rsid w:val="00A62326"/>
    <w:rsid w:val="00A659D3"/>
    <w:rsid w:val="00AC79EE"/>
    <w:rsid w:val="00AE5F61"/>
    <w:rsid w:val="00AF0BFE"/>
    <w:rsid w:val="00B148B8"/>
    <w:rsid w:val="00B20255"/>
    <w:rsid w:val="00B47917"/>
    <w:rsid w:val="00B75A86"/>
    <w:rsid w:val="00B84373"/>
    <w:rsid w:val="00B85759"/>
    <w:rsid w:val="00BA06A2"/>
    <w:rsid w:val="00BA287F"/>
    <w:rsid w:val="00BC3060"/>
    <w:rsid w:val="00BD75CE"/>
    <w:rsid w:val="00BE30D2"/>
    <w:rsid w:val="00C00E97"/>
    <w:rsid w:val="00C1192C"/>
    <w:rsid w:val="00C11E1D"/>
    <w:rsid w:val="00C276D2"/>
    <w:rsid w:val="00C33E21"/>
    <w:rsid w:val="00C34406"/>
    <w:rsid w:val="00C36816"/>
    <w:rsid w:val="00C56D6B"/>
    <w:rsid w:val="00C62E4A"/>
    <w:rsid w:val="00C63555"/>
    <w:rsid w:val="00C63F51"/>
    <w:rsid w:val="00C822CF"/>
    <w:rsid w:val="00C823F8"/>
    <w:rsid w:val="00C82980"/>
    <w:rsid w:val="00C84E69"/>
    <w:rsid w:val="00C9588B"/>
    <w:rsid w:val="00CD5402"/>
    <w:rsid w:val="00CE434D"/>
    <w:rsid w:val="00CE455C"/>
    <w:rsid w:val="00CF123B"/>
    <w:rsid w:val="00CF59C6"/>
    <w:rsid w:val="00CF7281"/>
    <w:rsid w:val="00D114E8"/>
    <w:rsid w:val="00D12E19"/>
    <w:rsid w:val="00D22A9D"/>
    <w:rsid w:val="00D3248A"/>
    <w:rsid w:val="00D34BF3"/>
    <w:rsid w:val="00D4312C"/>
    <w:rsid w:val="00D51B42"/>
    <w:rsid w:val="00D530A2"/>
    <w:rsid w:val="00D92E59"/>
    <w:rsid w:val="00DA4D54"/>
    <w:rsid w:val="00DC68FA"/>
    <w:rsid w:val="00DD0925"/>
    <w:rsid w:val="00DD6E79"/>
    <w:rsid w:val="00DD7DDC"/>
    <w:rsid w:val="00E1116A"/>
    <w:rsid w:val="00E26DBE"/>
    <w:rsid w:val="00E30791"/>
    <w:rsid w:val="00E343D1"/>
    <w:rsid w:val="00E40973"/>
    <w:rsid w:val="00E6329A"/>
    <w:rsid w:val="00E72037"/>
    <w:rsid w:val="00E72A70"/>
    <w:rsid w:val="00E7344F"/>
    <w:rsid w:val="00E77F21"/>
    <w:rsid w:val="00E95E0D"/>
    <w:rsid w:val="00EA2061"/>
    <w:rsid w:val="00EB210C"/>
    <w:rsid w:val="00EB2940"/>
    <w:rsid w:val="00EC36C0"/>
    <w:rsid w:val="00EE445B"/>
    <w:rsid w:val="00EF58B7"/>
    <w:rsid w:val="00F037A4"/>
    <w:rsid w:val="00F04225"/>
    <w:rsid w:val="00F130C0"/>
    <w:rsid w:val="00F42D84"/>
    <w:rsid w:val="00F47D39"/>
    <w:rsid w:val="00F54F6E"/>
    <w:rsid w:val="00F55B20"/>
    <w:rsid w:val="00F65357"/>
    <w:rsid w:val="00F736B5"/>
    <w:rsid w:val="00F80D04"/>
    <w:rsid w:val="00F9125F"/>
    <w:rsid w:val="00FA24D4"/>
    <w:rsid w:val="00FA6ABF"/>
    <w:rsid w:val="00FB375B"/>
    <w:rsid w:val="00FB42C4"/>
    <w:rsid w:val="00FD0A3B"/>
    <w:rsid w:val="00FD2083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2CFB64"/>
  <w15:chartTrackingRefBased/>
  <w15:docId w15:val="{6A69AC3E-FB9A-4ED4-A415-B1421B57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uiPriority w:val="59"/>
    <w:rsid w:val="0093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130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0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30C0"/>
  </w:style>
  <w:style w:type="paragraph" w:styleId="Sprechblasentext">
    <w:name w:val="Balloon Text"/>
    <w:basedOn w:val="Standard"/>
    <w:semiHidden/>
    <w:rsid w:val="00814CB1"/>
    <w:rPr>
      <w:rFonts w:ascii="Tahoma" w:hAnsi="Tahoma" w:cs="Tahoma"/>
      <w:sz w:val="16"/>
      <w:szCs w:val="16"/>
    </w:rPr>
  </w:style>
  <w:style w:type="character" w:styleId="Hyperlink">
    <w:name w:val="Hyperlink"/>
    <w:rsid w:val="00BA06A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0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rsid w:val="0016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Vorlagen\Protokoll-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E8DEE-2DF5-4687-9395-C7E686B7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Protokoll-Formular.dot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Schulbehörde Hamburg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Kluehba</dc:creator>
  <cp:keywords/>
  <cp:lastModifiedBy>Petschulat, Svenja (HIBB)</cp:lastModifiedBy>
  <cp:revision>2</cp:revision>
  <cp:lastPrinted>2020-06-22T20:10:00Z</cp:lastPrinted>
  <dcterms:created xsi:type="dcterms:W3CDTF">2024-12-11T10:03:00Z</dcterms:created>
  <dcterms:modified xsi:type="dcterms:W3CDTF">2024-12-11T10:03:00Z</dcterms:modified>
</cp:coreProperties>
</file>